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9A" w:rsidRPr="0011549A" w:rsidRDefault="0011549A" w:rsidP="00A23ED0">
      <w:pPr>
        <w:spacing w:after="0" w:line="276" w:lineRule="auto"/>
        <w:ind w:firstLine="0"/>
        <w:jc w:val="center"/>
        <w:rPr>
          <w:b/>
          <w:bCs/>
        </w:rPr>
      </w:pPr>
      <w:r w:rsidRPr="0011549A">
        <w:rPr>
          <w:b/>
          <w:bCs/>
        </w:rPr>
        <w:t>КРАСНОКАМЕНСКАЯ РАЙОННАЯ ТЕРРИТОРИАЛЬНАЯ ИЗБИРАТЕЛЬНАЯ КОМИССИЯ</w:t>
      </w:r>
      <w:r w:rsidRPr="0011549A">
        <w:rPr>
          <w:b/>
          <w:bCs/>
        </w:rPr>
        <w:br/>
      </w:r>
    </w:p>
    <w:p w:rsidR="0011549A" w:rsidRPr="0011549A" w:rsidRDefault="0011549A" w:rsidP="00A23ED0">
      <w:pPr>
        <w:keepNext/>
        <w:widowControl w:val="0"/>
        <w:spacing w:line="276" w:lineRule="auto"/>
        <w:ind w:firstLine="0"/>
        <w:jc w:val="center"/>
        <w:outlineLvl w:val="0"/>
        <w:rPr>
          <w:b/>
          <w:bCs/>
        </w:rPr>
      </w:pPr>
      <w:r w:rsidRPr="0011549A">
        <w:rPr>
          <w:b/>
          <w:bCs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11549A" w:rsidRPr="0011549A" w:rsidTr="0011549A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49A" w:rsidRPr="0011549A" w:rsidRDefault="00EE4BDA" w:rsidP="00A23ED0">
            <w:pPr>
              <w:tabs>
                <w:tab w:val="left" w:pos="-581"/>
              </w:tabs>
              <w:spacing w:after="0" w:line="27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27 января 2024</w:t>
            </w:r>
            <w:r w:rsidR="0011549A" w:rsidRPr="0011549A">
              <w:rPr>
                <w:b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9A" w:rsidRPr="0011549A" w:rsidRDefault="0011549A" w:rsidP="00A23ED0">
            <w:pPr>
              <w:spacing w:after="0" w:line="27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49A" w:rsidRPr="0011549A" w:rsidRDefault="0011549A" w:rsidP="00EE4BDA">
            <w:pPr>
              <w:spacing w:after="0" w:line="27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1549A">
              <w:rPr>
                <w:b/>
                <w:szCs w:val="24"/>
                <w:lang w:eastAsia="en-US"/>
              </w:rPr>
              <w:t xml:space="preserve">№ </w:t>
            </w:r>
            <w:r w:rsidR="00EE4BDA">
              <w:rPr>
                <w:b/>
                <w:szCs w:val="24"/>
                <w:lang w:eastAsia="en-US"/>
              </w:rPr>
              <w:t>114</w:t>
            </w:r>
            <w:r w:rsidRPr="0011549A">
              <w:rPr>
                <w:b/>
                <w:szCs w:val="24"/>
                <w:lang w:eastAsia="en-US"/>
              </w:rPr>
              <w:t>/</w:t>
            </w:r>
            <w:r w:rsidR="00EE4BDA">
              <w:rPr>
                <w:b/>
                <w:szCs w:val="24"/>
                <w:lang w:eastAsia="en-US"/>
              </w:rPr>
              <w:t>497</w:t>
            </w:r>
            <w:r w:rsidRPr="0011549A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11549A" w:rsidRPr="0011549A" w:rsidRDefault="0011549A" w:rsidP="00A23ED0">
      <w:pPr>
        <w:spacing w:after="0" w:line="276" w:lineRule="auto"/>
        <w:ind w:firstLine="0"/>
        <w:jc w:val="center"/>
        <w:rPr>
          <w:b/>
          <w:szCs w:val="28"/>
        </w:rPr>
      </w:pPr>
    </w:p>
    <w:p w:rsidR="0011549A" w:rsidRPr="0011549A" w:rsidRDefault="0011549A" w:rsidP="00A23ED0">
      <w:pPr>
        <w:spacing w:after="0" w:line="276" w:lineRule="auto"/>
        <w:ind w:firstLine="0"/>
        <w:jc w:val="center"/>
        <w:rPr>
          <w:b/>
          <w:szCs w:val="28"/>
        </w:rPr>
      </w:pPr>
      <w:r w:rsidRPr="0011549A">
        <w:rPr>
          <w:b/>
          <w:szCs w:val="28"/>
        </w:rPr>
        <w:t xml:space="preserve">г. </w:t>
      </w:r>
      <w:proofErr w:type="spellStart"/>
      <w:r w:rsidRPr="0011549A">
        <w:rPr>
          <w:b/>
          <w:szCs w:val="28"/>
        </w:rPr>
        <w:t>Краснокаменск</w:t>
      </w:r>
      <w:proofErr w:type="spellEnd"/>
    </w:p>
    <w:p w:rsidR="00056683" w:rsidRPr="00056683" w:rsidRDefault="00056683" w:rsidP="00A23ED0">
      <w:pPr>
        <w:spacing w:after="0" w:line="276" w:lineRule="auto"/>
        <w:ind w:firstLine="0"/>
        <w:jc w:val="center"/>
        <w:rPr>
          <w:rFonts w:ascii="Times New Roman CYR" w:hAnsi="Times New Roman CYR" w:cs="Times New Roman CYR"/>
          <w:bCs/>
          <w:kern w:val="16"/>
          <w:szCs w:val="24"/>
        </w:rPr>
      </w:pPr>
    </w:p>
    <w:p w:rsidR="00056683" w:rsidRPr="00056683" w:rsidRDefault="00056683" w:rsidP="00A23ED0">
      <w:pPr>
        <w:spacing w:after="0"/>
        <w:ind w:firstLine="0"/>
        <w:jc w:val="center"/>
        <w:rPr>
          <w:rFonts w:ascii="Times New Roman CYR" w:hAnsi="Times New Roman CYR" w:cs="Times New Roman CYR"/>
          <w:b/>
          <w:bCs/>
          <w:kern w:val="16"/>
          <w:szCs w:val="28"/>
        </w:rPr>
      </w:pPr>
      <w:r w:rsidRPr="00056683">
        <w:rPr>
          <w:rFonts w:ascii="Times New Roman CYR" w:hAnsi="Times New Roman CYR" w:cs="Times New Roman CYR"/>
          <w:b/>
          <w:bCs/>
          <w:kern w:val="16"/>
          <w:szCs w:val="28"/>
        </w:rPr>
        <w:t xml:space="preserve">О </w:t>
      </w:r>
      <w:r w:rsidR="005E34A6" w:rsidRPr="005E34A6">
        <w:rPr>
          <w:rFonts w:ascii="Times New Roman CYR" w:hAnsi="Times New Roman CYR" w:cs="Times New Roman CYR"/>
          <w:b/>
          <w:bCs/>
          <w:kern w:val="16"/>
          <w:szCs w:val="28"/>
        </w:rPr>
        <w:t>зачислении в резерв составов участковых комиссий</w:t>
      </w:r>
    </w:p>
    <w:p w:rsidR="00056683" w:rsidRDefault="00056683" w:rsidP="004715C3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  <w:kern w:val="16"/>
          <w:szCs w:val="24"/>
        </w:rPr>
      </w:pPr>
    </w:p>
    <w:p w:rsidR="00056683" w:rsidRPr="00056683" w:rsidRDefault="00056683" w:rsidP="00A23ED0">
      <w:pPr>
        <w:spacing w:after="0"/>
        <w:ind w:firstLine="709"/>
        <w:rPr>
          <w:rFonts w:cs="Times New Roman CYR"/>
          <w:kern w:val="16"/>
          <w:szCs w:val="32"/>
        </w:rPr>
      </w:pPr>
      <w:r w:rsidRPr="00056683">
        <w:rPr>
          <w:rFonts w:ascii="Times New Roman CYR" w:hAnsi="Times New Roman CYR" w:cs="Times New Roman CYR"/>
          <w:kern w:val="16"/>
          <w:szCs w:val="28"/>
        </w:rPr>
        <w:t xml:space="preserve">На основании пункта 9 статьи 26 и пункта </w:t>
      </w:r>
      <w:r w:rsidR="004715C3">
        <w:rPr>
          <w:rFonts w:ascii="Times New Roman CYR" w:hAnsi="Times New Roman CYR" w:cs="Times New Roman CYR"/>
          <w:kern w:val="16"/>
          <w:szCs w:val="28"/>
        </w:rPr>
        <w:t>5.1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 статьи 27 Федерального закона </w:t>
      </w:r>
      <w:r w:rsidR="004443EA">
        <w:rPr>
          <w:rFonts w:ascii="Times New Roman CYR" w:hAnsi="Times New Roman CYR" w:cs="Times New Roman CYR"/>
          <w:kern w:val="16"/>
          <w:szCs w:val="28"/>
        </w:rPr>
        <w:t xml:space="preserve">от 12.06.2002 года № 67-ФЗ 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«Об основных гарантиях избирательных прав и прав на участие в референдуме граждан Российской Федерации», Постановления </w:t>
      </w:r>
      <w:r w:rsidR="004715C3">
        <w:rPr>
          <w:rFonts w:ascii="Times New Roman CYR" w:hAnsi="Times New Roman CYR" w:cs="Times New Roman CYR"/>
          <w:kern w:val="16"/>
          <w:szCs w:val="28"/>
        </w:rPr>
        <w:t>Центральной избирательной комиссии Российской Федерации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 от 05.12.2012 N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Pr="00056683">
        <w:rPr>
          <w:rFonts w:ascii="Times New Roman CYR" w:hAnsi="Times New Roman CYR" w:cs="Times New Roman CYR"/>
          <w:kern w:val="16"/>
          <w:sz w:val="26"/>
          <w:szCs w:val="28"/>
        </w:rPr>
        <w:t xml:space="preserve">, 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постановления Избирательной комиссии Забайкальского края от </w:t>
      </w:r>
      <w:r w:rsidR="004715C3">
        <w:rPr>
          <w:rFonts w:ascii="Times New Roman CYR" w:hAnsi="Times New Roman CYR" w:cs="Times New Roman CYR"/>
          <w:kern w:val="16"/>
          <w:szCs w:val="28"/>
        </w:rPr>
        <w:t>31.05.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2018 года № 141/1053-2 «О возложении полномочий по формированию резерва составов участковых избирательных комиссий на территориальные избирательные комиссии Забайкальского края» </w:t>
      </w:r>
      <w:proofErr w:type="spellStart"/>
      <w:r w:rsidRPr="00056683">
        <w:rPr>
          <w:rFonts w:cs="Times New Roman CYR"/>
          <w:bCs/>
          <w:kern w:val="16"/>
          <w:szCs w:val="32"/>
        </w:rPr>
        <w:t>Краснокаменская</w:t>
      </w:r>
      <w:proofErr w:type="spellEnd"/>
      <w:r w:rsidRPr="00056683">
        <w:rPr>
          <w:rFonts w:cs="Times New Roman CYR"/>
          <w:bCs/>
          <w:kern w:val="16"/>
          <w:szCs w:val="32"/>
        </w:rPr>
        <w:t xml:space="preserve"> районная территориальная избирательная комиссия </w:t>
      </w:r>
    </w:p>
    <w:p w:rsidR="00056683" w:rsidRPr="00056683" w:rsidRDefault="00056683" w:rsidP="00A23ED0">
      <w:pPr>
        <w:spacing w:after="0"/>
        <w:ind w:firstLine="709"/>
        <w:jc w:val="center"/>
        <w:rPr>
          <w:rFonts w:ascii="Times New Roman CYR" w:hAnsi="Times New Roman CYR" w:cs="Times New Roman CYR"/>
          <w:b/>
          <w:bCs/>
          <w:kern w:val="16"/>
          <w:szCs w:val="24"/>
        </w:rPr>
      </w:pPr>
      <w:r w:rsidRPr="00056683">
        <w:rPr>
          <w:rFonts w:ascii="Times New Roman CYR" w:hAnsi="Times New Roman CYR" w:cs="Times New Roman CYR"/>
          <w:b/>
          <w:bCs/>
          <w:kern w:val="16"/>
          <w:szCs w:val="24"/>
        </w:rPr>
        <w:t>постановила:</w:t>
      </w:r>
    </w:p>
    <w:p w:rsidR="005E34A6" w:rsidRPr="005E34A6" w:rsidRDefault="00A23ED0" w:rsidP="005E34A6">
      <w:pPr>
        <w:spacing w:after="0"/>
        <w:ind w:firstLine="709"/>
        <w:rPr>
          <w:bCs/>
          <w:kern w:val="16"/>
          <w:szCs w:val="28"/>
        </w:rPr>
      </w:pPr>
      <w:r>
        <w:rPr>
          <w:kern w:val="16"/>
          <w:szCs w:val="28"/>
        </w:rPr>
        <w:t xml:space="preserve">1. </w:t>
      </w:r>
      <w:r w:rsidR="005E34A6" w:rsidRPr="005E34A6">
        <w:rPr>
          <w:kern w:val="16"/>
          <w:szCs w:val="28"/>
        </w:rPr>
        <w:t xml:space="preserve">Зачислить в </w:t>
      </w:r>
      <w:r w:rsidR="005E34A6" w:rsidRPr="005E34A6">
        <w:rPr>
          <w:bCs/>
          <w:kern w:val="16"/>
          <w:szCs w:val="28"/>
        </w:rPr>
        <w:t xml:space="preserve">резерв составов участковых комиссий </w:t>
      </w:r>
      <w:proofErr w:type="spellStart"/>
      <w:r w:rsidR="005E34A6" w:rsidRPr="005E34A6">
        <w:rPr>
          <w:bCs/>
          <w:kern w:val="16"/>
          <w:szCs w:val="28"/>
        </w:rPr>
        <w:t>Краснокаменской</w:t>
      </w:r>
      <w:proofErr w:type="spellEnd"/>
      <w:r w:rsidR="005E34A6" w:rsidRPr="005E34A6">
        <w:rPr>
          <w:bCs/>
          <w:kern w:val="16"/>
          <w:szCs w:val="28"/>
        </w:rPr>
        <w:t xml:space="preserve"> районной территориальной избирательной комиссии лиц согласно прилагаемому списку.</w:t>
      </w:r>
    </w:p>
    <w:p w:rsidR="005E34A6" w:rsidRDefault="005E34A6" w:rsidP="005E34A6">
      <w:pPr>
        <w:spacing w:after="0"/>
        <w:ind w:firstLine="709"/>
        <w:rPr>
          <w:kern w:val="16"/>
          <w:szCs w:val="28"/>
        </w:rPr>
      </w:pPr>
      <w:r w:rsidRPr="005E34A6">
        <w:rPr>
          <w:kern w:val="16"/>
          <w:szCs w:val="28"/>
        </w:rPr>
        <w:t xml:space="preserve">2. Направить для размещения настоящее </w:t>
      </w:r>
      <w:r>
        <w:rPr>
          <w:kern w:val="16"/>
          <w:szCs w:val="28"/>
        </w:rPr>
        <w:t>постановлении</w:t>
      </w:r>
      <w:r w:rsidRPr="005E34A6">
        <w:rPr>
          <w:kern w:val="16"/>
          <w:szCs w:val="28"/>
        </w:rPr>
        <w:t xml:space="preserve"> и список лиц, зачисленных в резерв составов участковых комиссий, на официальном сайте Избирательной комиссии Забайкальского края в информационно-телекоммуникационной сети «Интернет».</w:t>
      </w:r>
    </w:p>
    <w:p w:rsidR="00A23ED0" w:rsidRPr="005E34A6" w:rsidRDefault="005E34A6" w:rsidP="005E34A6">
      <w:pPr>
        <w:spacing w:after="0"/>
        <w:ind w:firstLine="709"/>
        <w:rPr>
          <w:kern w:val="16"/>
          <w:szCs w:val="28"/>
        </w:rPr>
      </w:pPr>
      <w:r>
        <w:rPr>
          <w:rFonts w:eastAsia="Arial Unicode MS"/>
          <w:szCs w:val="28"/>
        </w:rPr>
        <w:t>3</w:t>
      </w:r>
      <w:r w:rsidR="00A23ED0" w:rsidRPr="00EF7B45">
        <w:rPr>
          <w:rFonts w:eastAsia="Arial Unicode MS"/>
          <w:szCs w:val="28"/>
        </w:rPr>
        <w:t>.</w:t>
      </w:r>
      <w:r w:rsidR="00A23ED0" w:rsidRPr="00BE5585">
        <w:rPr>
          <w:rFonts w:eastAsia="Arial Unicode MS"/>
          <w:szCs w:val="28"/>
        </w:rPr>
        <w:t xml:space="preserve"> Разместить настоящее постановление </w:t>
      </w:r>
      <w:proofErr w:type="gramStart"/>
      <w:r w:rsidR="00A23ED0" w:rsidRPr="00BE5585">
        <w:rPr>
          <w:rFonts w:eastAsia="Arial Unicode MS"/>
          <w:szCs w:val="28"/>
        </w:rPr>
        <w:t>на  официальном</w:t>
      </w:r>
      <w:proofErr w:type="gramEnd"/>
      <w:r w:rsidR="00A23ED0" w:rsidRPr="00BE5585">
        <w:rPr>
          <w:rFonts w:eastAsia="Arial Unicode MS"/>
          <w:szCs w:val="28"/>
        </w:rPr>
        <w:t xml:space="preserve"> сайте </w:t>
      </w:r>
      <w:r w:rsidR="00A23ED0" w:rsidRPr="00BE5585">
        <w:rPr>
          <w:rFonts w:eastAsia="Arial Unicode MS"/>
        </w:rPr>
        <w:t xml:space="preserve">муниципального района «Город </w:t>
      </w:r>
      <w:proofErr w:type="spellStart"/>
      <w:r w:rsidR="00A23ED0" w:rsidRPr="00BE5585">
        <w:rPr>
          <w:rFonts w:eastAsia="Arial Unicode MS"/>
        </w:rPr>
        <w:t>Краснокаменск</w:t>
      </w:r>
      <w:proofErr w:type="spellEnd"/>
      <w:r w:rsidR="00A23ED0" w:rsidRPr="00BE5585">
        <w:rPr>
          <w:rFonts w:eastAsia="Arial Unicode MS"/>
        </w:rPr>
        <w:t xml:space="preserve"> и </w:t>
      </w:r>
      <w:proofErr w:type="spellStart"/>
      <w:r w:rsidR="00A23ED0" w:rsidRPr="00BE5585">
        <w:rPr>
          <w:rFonts w:eastAsia="Arial Unicode MS"/>
        </w:rPr>
        <w:t>Краснокаменский</w:t>
      </w:r>
      <w:proofErr w:type="spellEnd"/>
      <w:r w:rsidR="00A23ED0" w:rsidRPr="00BE5585">
        <w:rPr>
          <w:rFonts w:eastAsia="Arial Unicode MS"/>
        </w:rPr>
        <w:t xml:space="preserve"> район» Забайкальского края в информационно-телекоммуникационной сети «Интернет» по адресу:</w:t>
      </w:r>
      <w:r w:rsidR="00A23ED0" w:rsidRPr="00385FC8">
        <w:rPr>
          <w:szCs w:val="28"/>
        </w:rPr>
        <w:t xml:space="preserve"> </w:t>
      </w:r>
      <w:hyperlink r:id="rId7" w:history="1">
        <w:r w:rsidR="00A23ED0" w:rsidRPr="00852DD2">
          <w:rPr>
            <w:rStyle w:val="a7"/>
            <w:szCs w:val="28"/>
            <w:lang w:val="en-US"/>
          </w:rPr>
          <w:t>http</w:t>
        </w:r>
        <w:r w:rsidR="00A23ED0" w:rsidRPr="00852DD2">
          <w:rPr>
            <w:rStyle w:val="a7"/>
            <w:szCs w:val="28"/>
          </w:rPr>
          <w:t>://</w:t>
        </w:r>
        <w:proofErr w:type="spellStart"/>
        <w:r w:rsidR="00A23ED0" w:rsidRPr="00852DD2">
          <w:rPr>
            <w:rStyle w:val="a7"/>
            <w:szCs w:val="28"/>
            <w:lang w:val="en-US"/>
          </w:rPr>
          <w:t>adminkr</w:t>
        </w:r>
        <w:proofErr w:type="spellEnd"/>
        <w:r w:rsidR="00A23ED0" w:rsidRPr="00852DD2">
          <w:rPr>
            <w:rStyle w:val="a7"/>
            <w:szCs w:val="28"/>
          </w:rPr>
          <w:t>.</w:t>
        </w:r>
        <w:proofErr w:type="spellStart"/>
        <w:r w:rsidR="00A23ED0" w:rsidRPr="00852DD2">
          <w:rPr>
            <w:rStyle w:val="a7"/>
            <w:szCs w:val="28"/>
            <w:lang w:val="en-US"/>
          </w:rPr>
          <w:t>ru</w:t>
        </w:r>
        <w:proofErr w:type="spellEnd"/>
      </w:hyperlink>
      <w:r w:rsidR="00A23ED0" w:rsidRPr="00BE5585">
        <w:rPr>
          <w:rFonts w:eastAsia="Arial Unicode MS"/>
        </w:rPr>
        <w:t>.</w:t>
      </w:r>
    </w:p>
    <w:p w:rsidR="004715C3" w:rsidRDefault="004715C3" w:rsidP="00A23ED0">
      <w:pPr>
        <w:spacing w:after="0"/>
        <w:ind w:firstLine="708"/>
        <w:rPr>
          <w:rFonts w:cs="Times New Roman CYR"/>
          <w:bCs/>
          <w:kern w:val="16"/>
          <w:szCs w:val="32"/>
        </w:rPr>
      </w:pPr>
    </w:p>
    <w:p w:rsidR="00A23ED0" w:rsidRDefault="00A23ED0" w:rsidP="00A23ED0">
      <w:pPr>
        <w:spacing w:after="0"/>
        <w:ind w:firstLine="708"/>
        <w:rPr>
          <w:rFonts w:cs="Times New Roman CYR"/>
          <w:bCs/>
          <w:kern w:val="16"/>
          <w:szCs w:val="32"/>
        </w:rPr>
      </w:pP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 xml:space="preserve">          Председатель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 xml:space="preserve">   </w:t>
      </w:r>
      <w:proofErr w:type="spellStart"/>
      <w:r w:rsidRPr="004715C3">
        <w:rPr>
          <w:szCs w:val="28"/>
        </w:rPr>
        <w:t>Краснокаменской</w:t>
      </w:r>
      <w:proofErr w:type="spellEnd"/>
      <w:r w:rsidRPr="004715C3">
        <w:rPr>
          <w:szCs w:val="28"/>
        </w:rPr>
        <w:t xml:space="preserve"> районной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>территориальной избирательной комиссии</w:t>
      </w:r>
      <w:r w:rsidRPr="004715C3">
        <w:rPr>
          <w:szCs w:val="28"/>
        </w:rPr>
        <w:tab/>
      </w:r>
      <w:r w:rsidRPr="004715C3">
        <w:rPr>
          <w:szCs w:val="28"/>
        </w:rPr>
        <w:tab/>
      </w:r>
      <w:r w:rsidRPr="004715C3">
        <w:rPr>
          <w:szCs w:val="28"/>
        </w:rPr>
        <w:tab/>
        <w:t>Н.Г. Приступ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ab/>
        <w:t>Секретарь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  <w:proofErr w:type="spellStart"/>
      <w:r w:rsidRPr="004715C3">
        <w:rPr>
          <w:szCs w:val="28"/>
        </w:rPr>
        <w:t>Краснокаменской</w:t>
      </w:r>
      <w:proofErr w:type="spellEnd"/>
      <w:r w:rsidRPr="004715C3">
        <w:rPr>
          <w:szCs w:val="28"/>
        </w:rPr>
        <w:t xml:space="preserve"> районной</w:t>
      </w:r>
    </w:p>
    <w:p w:rsidR="00A23ED0" w:rsidRDefault="004715C3" w:rsidP="0076032F">
      <w:pPr>
        <w:spacing w:after="0"/>
        <w:ind w:firstLine="0"/>
        <w:rPr>
          <w:szCs w:val="28"/>
        </w:rPr>
      </w:pPr>
      <w:r w:rsidRPr="004715C3">
        <w:rPr>
          <w:szCs w:val="28"/>
        </w:rPr>
        <w:t>территориальной избирательной комиссии</w:t>
      </w:r>
      <w:r w:rsidRPr="004715C3">
        <w:rPr>
          <w:szCs w:val="28"/>
        </w:rPr>
        <w:tab/>
      </w:r>
      <w:r w:rsidRPr="004715C3">
        <w:rPr>
          <w:szCs w:val="28"/>
        </w:rPr>
        <w:tab/>
      </w:r>
      <w:r w:rsidRPr="004715C3">
        <w:rPr>
          <w:szCs w:val="28"/>
        </w:rPr>
        <w:tab/>
        <w:t>Е.А. Орлова</w:t>
      </w:r>
      <w:r w:rsidR="00A23ED0">
        <w:rPr>
          <w:szCs w:val="28"/>
        </w:rPr>
        <w:br w:type="page"/>
      </w:r>
    </w:p>
    <w:p w:rsidR="004715C3" w:rsidRDefault="004715C3" w:rsidP="004A19F2">
      <w:pPr>
        <w:spacing w:after="0"/>
        <w:ind w:firstLine="0"/>
        <w:rPr>
          <w:szCs w:val="28"/>
        </w:rPr>
      </w:pPr>
    </w:p>
    <w:p w:rsidR="00A84807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="005B11F7"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</w:t>
      </w:r>
      <w:r w:rsidR="004715C3">
        <w:rPr>
          <w:rFonts w:ascii="Times New Roman CYR" w:hAnsi="Times New Roman CYR"/>
          <w:szCs w:val="28"/>
        </w:rPr>
        <w:t>постановлению</w:t>
      </w:r>
    </w:p>
    <w:p w:rsidR="00A84807" w:rsidRPr="0000059D" w:rsidRDefault="005531F3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bookmarkStart w:id="0" w:name="tik_pril"/>
      <w:bookmarkEnd w:id="0"/>
      <w:proofErr w:type="spellStart"/>
      <w:r>
        <w:rPr>
          <w:rFonts w:ascii="Times New Roman CYR" w:hAnsi="Times New Roman CYR"/>
          <w:szCs w:val="28"/>
        </w:rPr>
        <w:t>Краснокаменской</w:t>
      </w:r>
      <w:proofErr w:type="spellEnd"/>
      <w:r>
        <w:rPr>
          <w:rFonts w:ascii="Times New Roman CYR" w:hAnsi="Times New Roman CYR"/>
          <w:szCs w:val="28"/>
        </w:rPr>
        <w:t xml:space="preserve"> районной территориальной избирательной комиссии</w:t>
      </w:r>
      <w:r w:rsidR="00960CD4" w:rsidRPr="0000059D">
        <w:rPr>
          <w:rFonts w:ascii="Times New Roman CYR" w:hAnsi="Times New Roman CYR"/>
          <w:szCs w:val="28"/>
        </w:rPr>
        <w:t xml:space="preserve"> </w:t>
      </w:r>
    </w:p>
    <w:p w:rsidR="00A84807" w:rsidRPr="00A84807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bookmarkStart w:id="1" w:name="pril_date"/>
      <w:bookmarkEnd w:id="1"/>
      <w:r w:rsidR="00EE4BDA">
        <w:rPr>
          <w:rFonts w:ascii="Times New Roman CYR" w:hAnsi="Times New Roman CYR"/>
          <w:szCs w:val="28"/>
        </w:rPr>
        <w:t>27.01.2024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bookmarkStart w:id="2" w:name="pril_num"/>
      <w:bookmarkEnd w:id="2"/>
      <w:r w:rsidR="00EE4BDA">
        <w:rPr>
          <w:rFonts w:ascii="Times New Roman CYR" w:hAnsi="Times New Roman CYR"/>
          <w:szCs w:val="28"/>
        </w:rPr>
        <w:t>114</w:t>
      </w:r>
      <w:r w:rsidR="005531F3">
        <w:rPr>
          <w:rFonts w:ascii="Times New Roman CYR" w:hAnsi="Times New Roman CYR"/>
          <w:szCs w:val="28"/>
        </w:rPr>
        <w:t>/</w:t>
      </w:r>
      <w:r w:rsidR="00EE4BDA">
        <w:rPr>
          <w:rFonts w:ascii="Times New Roman CYR" w:hAnsi="Times New Roman CYR"/>
          <w:szCs w:val="28"/>
        </w:rPr>
        <w:t>497</w:t>
      </w:r>
      <w:r w:rsidR="005531F3">
        <w:rPr>
          <w:rFonts w:ascii="Times New Roman CYR" w:hAnsi="Times New Roman CYR"/>
          <w:szCs w:val="28"/>
        </w:rPr>
        <w:t>-5</w:t>
      </w:r>
    </w:p>
    <w:p w:rsidR="008B4DBF" w:rsidRPr="00A84807" w:rsidRDefault="008B4DBF" w:rsidP="008B4DBF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8B4DBF" w:rsidRPr="00C638AE" w:rsidRDefault="008B4DBF" w:rsidP="008B4DBF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>
        <w:rPr>
          <w:rFonts w:ascii="Times New Roman CYR" w:hAnsi="Times New Roman CYR"/>
          <w:b/>
        </w:rPr>
        <w:t xml:space="preserve"> 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8B4DBF" w:rsidRDefault="008B4DBF" w:rsidP="008B4DBF">
      <w:pPr>
        <w:spacing w:after="0"/>
        <w:ind w:firstLine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Краснокаменской</w:t>
      </w:r>
      <w:proofErr w:type="spellEnd"/>
      <w:r>
        <w:rPr>
          <w:b/>
          <w:bCs/>
          <w:szCs w:val="28"/>
        </w:rPr>
        <w:t xml:space="preserve"> районной территориальной избирательной комиссии</w:t>
      </w:r>
    </w:p>
    <w:p w:rsidR="008B4DBF" w:rsidRDefault="008B4DBF" w:rsidP="008B4DBF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891"/>
        <w:gridCol w:w="1332"/>
        <w:gridCol w:w="2310"/>
        <w:gridCol w:w="1615"/>
        <w:gridCol w:w="1792"/>
      </w:tblGrid>
      <w:tr w:rsidR="0076032F" w:rsidRPr="00C12012" w:rsidTr="004C7FE4">
        <w:tc>
          <w:tcPr>
            <w:tcW w:w="817" w:type="dxa"/>
          </w:tcPr>
          <w:p w:rsidR="0076032F" w:rsidRPr="00C12012" w:rsidRDefault="0076032F" w:rsidP="004C7FE4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645" w:type="dxa"/>
          </w:tcPr>
          <w:p w:rsidR="0076032F" w:rsidRPr="00C12012" w:rsidRDefault="0076032F" w:rsidP="004C7FE4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89" w:type="dxa"/>
          </w:tcPr>
          <w:p w:rsidR="0076032F" w:rsidRPr="00C12012" w:rsidRDefault="0076032F" w:rsidP="004C7FE4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1886" w:type="dxa"/>
          </w:tcPr>
          <w:p w:rsidR="0076032F" w:rsidRPr="00C12012" w:rsidRDefault="0076032F" w:rsidP="004C7FE4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812" w:type="dxa"/>
          </w:tcPr>
          <w:p w:rsidR="0076032F" w:rsidRPr="009C6D0F" w:rsidRDefault="0076032F" w:rsidP="004C7FE4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76032F" w:rsidRPr="00C12012" w:rsidRDefault="0076032F" w:rsidP="004C7FE4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2022" w:type="dxa"/>
          </w:tcPr>
          <w:p w:rsidR="0076032F" w:rsidRPr="00C12012" w:rsidRDefault="0076032F" w:rsidP="004C7FE4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Бибиков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Валерий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12.10.1989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АО "Гринатом" - Сервисный центр в. г. Краснокаменск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1901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Бугакова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Алексеевна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08.03.1985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МКОУ "СКОШ №10"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1901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Шульгина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Евгения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19.11.1985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МКОУ "СКОШ №1"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1901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Юринский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Алексей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Викторович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11.03.1976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- Дирекция по поддержке производства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1901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Моисеева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Анатольевна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17.05.1968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- ПР №1 Производственно-технический отдел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1902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6.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Косова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Анатольевна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14.05.1986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- Технологический отдел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7.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Ракитина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Алёна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03.09.1994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"ППГХО"Группа планирования и контроля оборудования Управление основными фондами и технической политики Дирекция по поддержке производства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8.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Терпугова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Светлана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08.07.1973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 xml:space="preserve">собрание избирателей </w:t>
            </w:r>
            <w:r w:rsidRPr="0076032F">
              <w:rPr>
                <w:rFonts w:ascii="Times New Roman CYR" w:hAnsi="Times New Roman CYR"/>
                <w:sz w:val="20"/>
              </w:rPr>
              <w:lastRenderedPageBreak/>
              <w:t>по месту работы - МАУ ДО Детская Художественная школа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9.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Халтакшинова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30.10.1993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10.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Чагина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Алёна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Павловна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15.04.1978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МБУДО "Детско-юношеский центр"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11.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Егорова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Маргарита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Викторовна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30.12.1983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"КБ №4" - Перинатальный центр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Кокухина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Федоровна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29.08.1978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"КБ №4" - Перинатальный центр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Косякова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Лариса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17.09.1975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"КБ №4" - Перинатальный центр Отделение новорожденных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14.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Зуйкова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Михайловна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29.09.1971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Разрезоуправление "Уртуйское" "ПАО "ППГХО" - Маркшейдерский отдел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15.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Киселёва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06.01.1967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Разрезоупрпавление "Уртуйское" ПАО "ППГХО" - Группа контроля и анализа производственной деятельности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16.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Половинко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Сергей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Сергеевич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17.04.1981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- Группа исполнения ремонтов Отдел производственного планирования Дирекция по поддержке производства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1906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17.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Иванова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12.05.1991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- Теплоэлектроцентраль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1907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18.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Харина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18.11.1981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МАДОУ №9 "Росинка"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1907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19.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Швецова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Викторовна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01.07.1963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УМП </w:t>
            </w:r>
            <w:r w:rsidRPr="0076032F">
              <w:rPr>
                <w:rFonts w:ascii="Times New Roman CYR" w:hAnsi="Times New Roman CYR"/>
                <w:sz w:val="20"/>
              </w:rPr>
              <w:lastRenderedPageBreak/>
              <w:t>"ЖКУ"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1908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20.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Петров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Роман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20.09.1973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Гидрометаллургический завод ПАО "ППГХО" - Отдел главного механика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21.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Раздобреев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Андрей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Николаевич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14.09.1971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Гидрометаллургический завод ПАО "ППГХО" - Механическая служба Сернокислотный цех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22.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Тюкавкина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11.11.1983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жительства - избиратели д. 820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23.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Шарафутдинова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Ибрагимовна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09.04.1975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24.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Колесникова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Петровна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29.12.1977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МАУДО "Детская художественная школа"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25.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Шендрик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Петр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Анатольевич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12.04.1978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- Аттестационный пункт сварщиков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26.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Алиева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Андреевна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12.12.1993</w:t>
            </w:r>
          </w:p>
        </w:tc>
        <w:tc>
          <w:tcPr>
            <w:tcW w:w="1886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76032F"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- г. Краснокаменск, мкр.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Солнечный</w:t>
            </w:r>
            <w:proofErr w:type="spellEnd"/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1911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27.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Панин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Иван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Николаевич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28.09.1979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- Управление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1912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28.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Сафиулин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Евгений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Леонидович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08.09.1973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Подземный рудник №8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1912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29.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Шевченко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Михайловна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19.06.1989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1912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30.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Бутина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Анатольевна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19.01.1989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ООО "ППГХО - Услуги"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1914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31.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Семёнова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Яна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22.08.1988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ПАО "ППГХО" - Группа планирования и финансово-экономического моделирования Управление экономики </w:t>
            </w:r>
            <w:r w:rsidRPr="0076032F">
              <w:rPr>
                <w:rFonts w:ascii="Times New Roman CYR" w:hAnsi="Times New Roman CYR"/>
                <w:sz w:val="20"/>
              </w:rPr>
              <w:lastRenderedPageBreak/>
              <w:t>и контроллинга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1915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32.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Пляскина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08.11.2001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МАОУ "СОШ №8"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1916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33.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Щербакова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11.12.1985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МАОУ "СОШ №8"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1916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34.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Пахалуева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Анатольевна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19.09.1983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УМП "ЖКУ"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1918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35.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Анисимова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Леонидовна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11.01.1973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36.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Комарова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Виктория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04.03.1980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"Клиническая больница №4"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37.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Попова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Витальевна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20.07.1976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38.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Филёва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13.07.1981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39.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Челышева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Кристина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31.08.1978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40.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Каретина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14.09.1983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сельского поселения Соктуй-Милозанское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1921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41.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Лапердина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Тамара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Георгиевна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27.06.1959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сельскогоь поселения "Среднеаргунское"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1930</w:t>
            </w:r>
          </w:p>
        </w:tc>
      </w:tr>
      <w:tr w:rsidR="0076032F" w:rsidRPr="00A30339" w:rsidTr="004C7FE4">
        <w:tc>
          <w:tcPr>
            <w:tcW w:w="817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42. </w:t>
            </w:r>
          </w:p>
        </w:tc>
        <w:tc>
          <w:tcPr>
            <w:tcW w:w="1645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Русина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lang w:val="en-US"/>
              </w:rPr>
              <w:t>Сергеевна</w:t>
            </w:r>
            <w:proofErr w:type="spellEnd"/>
          </w:p>
        </w:tc>
        <w:tc>
          <w:tcPr>
            <w:tcW w:w="1389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18.06.1978</w:t>
            </w:r>
          </w:p>
        </w:tc>
        <w:tc>
          <w:tcPr>
            <w:tcW w:w="1886" w:type="dxa"/>
          </w:tcPr>
          <w:p w:rsidR="0076032F" w:rsidRPr="0076032F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032F">
              <w:rPr>
                <w:rFonts w:ascii="Times New Roman CYR" w:hAnsi="Times New Roman CYR"/>
                <w:sz w:val="20"/>
              </w:rPr>
              <w:t>собрание избирателей по месту работы - МБОУ "Среднеаргунская ООШ"</w:t>
            </w:r>
          </w:p>
        </w:tc>
        <w:tc>
          <w:tcPr>
            <w:tcW w:w="181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76032F" w:rsidRPr="003B396C" w:rsidRDefault="0076032F" w:rsidP="004C7FE4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1930</w:t>
            </w:r>
          </w:p>
        </w:tc>
      </w:tr>
    </w:tbl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  <w:bookmarkStart w:id="3" w:name="_GoBack"/>
      <w:bookmarkEnd w:id="3"/>
    </w:p>
    <w:sectPr w:rsidR="00A84807" w:rsidRPr="000B303A" w:rsidSect="00D36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53" w:rsidRDefault="00FB0E53" w:rsidP="00A71A08">
      <w:pPr>
        <w:spacing w:after="0"/>
      </w:pPr>
      <w:r>
        <w:separator/>
      </w:r>
    </w:p>
  </w:endnote>
  <w:endnote w:type="continuationSeparator" w:id="0">
    <w:p w:rsidR="00FB0E53" w:rsidRDefault="00FB0E53" w:rsidP="00A71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E4" w:rsidRDefault="00EC2A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E4" w:rsidRDefault="00EC2AE4" w:rsidP="00D361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E4" w:rsidRDefault="00EC2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53" w:rsidRDefault="00FB0E53" w:rsidP="00A71A08">
      <w:pPr>
        <w:spacing w:after="0"/>
      </w:pPr>
      <w:r>
        <w:separator/>
      </w:r>
    </w:p>
  </w:footnote>
  <w:footnote w:type="continuationSeparator" w:id="0">
    <w:p w:rsidR="00FB0E53" w:rsidRDefault="00FB0E53" w:rsidP="00A71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E4" w:rsidRDefault="00EC2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E4" w:rsidRDefault="00EC2A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E4" w:rsidRDefault="00EC2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976"/>
    <w:rsid w:val="0000059D"/>
    <w:rsid w:val="0001253F"/>
    <w:rsid w:val="000147A9"/>
    <w:rsid w:val="00056683"/>
    <w:rsid w:val="00077224"/>
    <w:rsid w:val="000C5F73"/>
    <w:rsid w:val="000D119A"/>
    <w:rsid w:val="000E76CB"/>
    <w:rsid w:val="000F1DF5"/>
    <w:rsid w:val="0010008C"/>
    <w:rsid w:val="0011549A"/>
    <w:rsid w:val="00190FF0"/>
    <w:rsid w:val="00197395"/>
    <w:rsid w:val="001B7CD1"/>
    <w:rsid w:val="001C63D4"/>
    <w:rsid w:val="00233099"/>
    <w:rsid w:val="00275051"/>
    <w:rsid w:val="00287648"/>
    <w:rsid w:val="002878A4"/>
    <w:rsid w:val="002955C9"/>
    <w:rsid w:val="002D0C26"/>
    <w:rsid w:val="002E36E9"/>
    <w:rsid w:val="003010F6"/>
    <w:rsid w:val="00301361"/>
    <w:rsid w:val="00331847"/>
    <w:rsid w:val="003361D9"/>
    <w:rsid w:val="00363EE3"/>
    <w:rsid w:val="003B396C"/>
    <w:rsid w:val="003C3DC7"/>
    <w:rsid w:val="003C778C"/>
    <w:rsid w:val="003E008B"/>
    <w:rsid w:val="003F16DC"/>
    <w:rsid w:val="003F3907"/>
    <w:rsid w:val="003F5123"/>
    <w:rsid w:val="004212A4"/>
    <w:rsid w:val="00421A02"/>
    <w:rsid w:val="004443EA"/>
    <w:rsid w:val="004469D9"/>
    <w:rsid w:val="004715C3"/>
    <w:rsid w:val="004748E0"/>
    <w:rsid w:val="004A19F2"/>
    <w:rsid w:val="004E1D30"/>
    <w:rsid w:val="004F2D98"/>
    <w:rsid w:val="004F6D4E"/>
    <w:rsid w:val="00502167"/>
    <w:rsid w:val="00537444"/>
    <w:rsid w:val="005531F3"/>
    <w:rsid w:val="005B11F7"/>
    <w:rsid w:val="005B2366"/>
    <w:rsid w:val="005B4595"/>
    <w:rsid w:val="005E34A6"/>
    <w:rsid w:val="005E4FEC"/>
    <w:rsid w:val="006004AC"/>
    <w:rsid w:val="006144C8"/>
    <w:rsid w:val="0062125A"/>
    <w:rsid w:val="006245F5"/>
    <w:rsid w:val="0063034A"/>
    <w:rsid w:val="006507CB"/>
    <w:rsid w:val="00677DC6"/>
    <w:rsid w:val="006D5C3C"/>
    <w:rsid w:val="006E36E4"/>
    <w:rsid w:val="006F27A1"/>
    <w:rsid w:val="006F3652"/>
    <w:rsid w:val="00722B4D"/>
    <w:rsid w:val="00745517"/>
    <w:rsid w:val="007561CC"/>
    <w:rsid w:val="0076032F"/>
    <w:rsid w:val="00766814"/>
    <w:rsid w:val="0078183C"/>
    <w:rsid w:val="007D730C"/>
    <w:rsid w:val="007F38DF"/>
    <w:rsid w:val="00871E47"/>
    <w:rsid w:val="008764DF"/>
    <w:rsid w:val="008954D0"/>
    <w:rsid w:val="00895E00"/>
    <w:rsid w:val="008B4DBF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2906"/>
    <w:rsid w:val="00A06118"/>
    <w:rsid w:val="00A23ED0"/>
    <w:rsid w:val="00A4304A"/>
    <w:rsid w:val="00A54976"/>
    <w:rsid w:val="00A71A08"/>
    <w:rsid w:val="00A833DE"/>
    <w:rsid w:val="00A847DE"/>
    <w:rsid w:val="00A84807"/>
    <w:rsid w:val="00A86DC7"/>
    <w:rsid w:val="00A92350"/>
    <w:rsid w:val="00B12042"/>
    <w:rsid w:val="00B64CEA"/>
    <w:rsid w:val="00B9655A"/>
    <w:rsid w:val="00BC7636"/>
    <w:rsid w:val="00BD04A8"/>
    <w:rsid w:val="00BE7005"/>
    <w:rsid w:val="00C3662D"/>
    <w:rsid w:val="00C638AE"/>
    <w:rsid w:val="00C85A8D"/>
    <w:rsid w:val="00C90E7B"/>
    <w:rsid w:val="00C923F2"/>
    <w:rsid w:val="00C97180"/>
    <w:rsid w:val="00CA283F"/>
    <w:rsid w:val="00CB5158"/>
    <w:rsid w:val="00CB7C81"/>
    <w:rsid w:val="00CC0C88"/>
    <w:rsid w:val="00D07A3E"/>
    <w:rsid w:val="00D3610F"/>
    <w:rsid w:val="00D377BE"/>
    <w:rsid w:val="00D43C30"/>
    <w:rsid w:val="00DA612F"/>
    <w:rsid w:val="00DC3322"/>
    <w:rsid w:val="00DD73E4"/>
    <w:rsid w:val="00DF1E41"/>
    <w:rsid w:val="00E1553A"/>
    <w:rsid w:val="00E21C25"/>
    <w:rsid w:val="00E3085B"/>
    <w:rsid w:val="00E41CB9"/>
    <w:rsid w:val="00E47A65"/>
    <w:rsid w:val="00E57A3F"/>
    <w:rsid w:val="00EC2AE4"/>
    <w:rsid w:val="00ED7BF4"/>
    <w:rsid w:val="00EE4BDA"/>
    <w:rsid w:val="00EF5EF5"/>
    <w:rsid w:val="00F16AE9"/>
    <w:rsid w:val="00F418C2"/>
    <w:rsid w:val="00F71AA5"/>
    <w:rsid w:val="00F908E5"/>
    <w:rsid w:val="00FB0E53"/>
    <w:rsid w:val="00FB1AA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7EAAD-355E-46F9-9FCC-F4F9CE2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uiPriority w:val="99"/>
    <w:unhideWhenUsed/>
    <w:rsid w:val="00A23E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03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3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75200067258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B210-3D58-489A-AA6D-7E187A78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ТИКом.dot</Template>
  <TotalTime>104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ТИК-1</cp:lastModifiedBy>
  <cp:revision>13</cp:revision>
  <cp:lastPrinted>2024-01-29T08:16:00Z</cp:lastPrinted>
  <dcterms:created xsi:type="dcterms:W3CDTF">2023-06-28T05:59:00Z</dcterms:created>
  <dcterms:modified xsi:type="dcterms:W3CDTF">2024-01-29T08:16:00Z</dcterms:modified>
</cp:coreProperties>
</file>