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E74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403613">
        <w:rPr>
          <w:sz w:val="22"/>
          <w:lang w:val="en-US"/>
        </w:rPr>
        <w:t>муниципальной избирательной комиссии сельского поселения "Маргуцекское"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403613">
      <w:pPr>
        <w:pStyle w:val="5"/>
      </w:pPr>
      <w:bookmarkStart w:id="0" w:name="sostav"/>
      <w:bookmarkEnd w:id="0"/>
      <w:r>
        <w:t>Состав № 4</w:t>
      </w:r>
    </w:p>
    <w:p w:rsidR="00000000" w:rsidRDefault="00225E74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403613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225E74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403613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225E74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225E74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225E7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225E74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225E74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225E74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403613" w:rsidTr="0040361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403613" w:rsidRDefault="00225E74" w:rsidP="0040361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403613">
              <w:rPr>
                <w:b/>
                <w:bCs/>
                <w:sz w:val="20"/>
              </w:rPr>
              <w:t>10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Леонтьева Елена Васильевна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02.08.1978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Председатель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среднее общее 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кухонный работник, УМП "ЮНРОС"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Избирательная комиссия муниципального района "Город Краснокаменск и Краснокаменский район"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Голобокова Юлия Игоревна</w:t>
            </w:r>
          </w:p>
        </w:tc>
        <w:tc>
          <w:tcPr>
            <w:tcW w:w="99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17.09.1990</w:t>
            </w:r>
          </w:p>
        </w:tc>
        <w:tc>
          <w:tcPr>
            <w:tcW w:w="15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Художественный руководитель, МКУК "Маргуцекский Дом культуры"</w:t>
            </w:r>
          </w:p>
        </w:tc>
        <w:tc>
          <w:tcPr>
            <w:tcW w:w="2309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Зимакова Анна Павловна</w:t>
            </w:r>
          </w:p>
        </w:tc>
        <w:tc>
          <w:tcPr>
            <w:tcW w:w="99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01.10.1989</w:t>
            </w:r>
          </w:p>
        </w:tc>
        <w:tc>
          <w:tcPr>
            <w:tcW w:w="15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Делопроизводтель, Администрация сельского поселения "Маргуцекское"</w:t>
            </w:r>
          </w:p>
        </w:tc>
        <w:tc>
          <w:tcPr>
            <w:tcW w:w="2309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Избирательная комиссия мунципального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Маргелова Галина Константиновна</w:t>
            </w:r>
          </w:p>
        </w:tc>
        <w:tc>
          <w:tcPr>
            <w:tcW w:w="99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10.08.1970</w:t>
            </w:r>
          </w:p>
        </w:tc>
        <w:tc>
          <w:tcPr>
            <w:tcW w:w="15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Член ИК 2 состава, Зам.председателя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высшее профессиональное, 1999, ДГУПС</w:t>
            </w:r>
          </w:p>
        </w:tc>
        <w:tc>
          <w:tcPr>
            <w:tcW w:w="2296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старший механик, Читинский региональный центр связи</w:t>
            </w:r>
          </w:p>
        </w:tc>
        <w:tc>
          <w:tcPr>
            <w:tcW w:w="2309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Рябова Юлия Анатольевна</w:t>
            </w:r>
          </w:p>
        </w:tc>
        <w:tc>
          <w:tcPr>
            <w:tcW w:w="99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01.04.1977</w:t>
            </w:r>
          </w:p>
        </w:tc>
        <w:tc>
          <w:tcPr>
            <w:tcW w:w="15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инспектор, ООО "Теплосервис"</w:t>
            </w:r>
          </w:p>
        </w:tc>
        <w:tc>
          <w:tcPr>
            <w:tcW w:w="2309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Региональное отделение Политической партии СПРАВЕДЛИВАЯ РОССИЯ в Забайкальском крае</w:t>
            </w:r>
          </w:p>
        </w:tc>
        <w:tc>
          <w:tcPr>
            <w:tcW w:w="6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  <w:tr w:rsidR="00403613" w:rsidRPr="00403613" w:rsidTr="00403613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Сваткова Светлана Викторовна</w:t>
            </w:r>
          </w:p>
        </w:tc>
        <w:tc>
          <w:tcPr>
            <w:tcW w:w="99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04.01.1958</w:t>
            </w:r>
          </w:p>
        </w:tc>
        <w:tc>
          <w:tcPr>
            <w:tcW w:w="15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Председатель ИК 2 состава, Член ИК 2 состава, Секретарь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 xml:space="preserve"> среднее профессиональное, 1978, СПУ</w:t>
            </w:r>
          </w:p>
        </w:tc>
        <w:tc>
          <w:tcPr>
            <w:tcW w:w="2296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403613" w:rsidRPr="00403613" w:rsidRDefault="00403613" w:rsidP="00403613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403613">
              <w:rPr>
                <w:sz w:val="20"/>
                <w:lang w:val="en-US"/>
              </w:rPr>
              <w:t>нет</w:t>
            </w:r>
          </w:p>
        </w:tc>
      </w:tr>
    </w:tbl>
    <w:p w:rsidR="00403613" w:rsidRDefault="00403613" w:rsidP="00403613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403613" w:rsidRDefault="00403613" w:rsidP="00403613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403613" w:rsidRDefault="00403613" w:rsidP="00403613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lastRenderedPageBreak/>
        <w:t>Форма 31-05, версия 1</w:t>
      </w:r>
    </w:p>
    <w:sectPr w:rsidR="00403613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74" w:rsidRDefault="00225E74">
      <w:r>
        <w:separator/>
      </w:r>
    </w:p>
  </w:endnote>
  <w:endnote w:type="continuationSeparator" w:id="1">
    <w:p w:rsidR="00225E74" w:rsidRDefault="0022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74" w:rsidRDefault="00225E74">
      <w:r>
        <w:separator/>
      </w:r>
    </w:p>
  </w:footnote>
  <w:footnote w:type="continuationSeparator" w:id="1">
    <w:p w:rsidR="00225E74" w:rsidRDefault="00225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5E74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03613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74"/>
    <w:rsid w:val="00225E74"/>
    <w:rsid w:val="0040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403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2017-01-26T08:06:00Z</dcterms:created>
  <dcterms:modified xsi:type="dcterms:W3CDTF">2017-01-26T08:07:00Z</dcterms:modified>
</cp:coreProperties>
</file>